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A8" w:rsidRPr="002D392B" w:rsidRDefault="00D116A8" w:rsidP="00283F28">
      <w:pPr>
        <w:pStyle w:val="Header"/>
        <w:jc w:val="center"/>
        <w:rPr>
          <w:b/>
          <w:sz w:val="20"/>
        </w:rPr>
      </w:pPr>
      <w:r w:rsidRPr="002D392B">
        <w:rPr>
          <w:b/>
          <w:sz w:val="20"/>
        </w:rPr>
        <w:t xml:space="preserve">SCHEDA RIEPILOGATIVA INTERVENTO </w:t>
      </w:r>
    </w:p>
    <w:p w:rsidR="00D116A8" w:rsidRPr="00013F4C" w:rsidRDefault="00D116A8" w:rsidP="00283F28">
      <w:pPr>
        <w:pStyle w:val="Header"/>
        <w:jc w:val="center"/>
        <w:rPr>
          <w:b/>
          <w:color w:val="000000"/>
          <w:sz w:val="20"/>
        </w:rPr>
      </w:pPr>
      <w:r w:rsidRPr="00013F4C">
        <w:rPr>
          <w:b/>
          <w:color w:val="000000"/>
          <w:sz w:val="20"/>
        </w:rPr>
        <w:t>L. 13 del 9.01.1989 e s.m.i.  –</w:t>
      </w:r>
      <w:r>
        <w:rPr>
          <w:b/>
          <w:color w:val="000000"/>
          <w:sz w:val="20"/>
        </w:rPr>
        <w:t xml:space="preserve"> </w:t>
      </w:r>
      <w:r w:rsidRPr="00013F4C">
        <w:rPr>
          <w:b/>
          <w:color w:val="000000"/>
          <w:sz w:val="20"/>
        </w:rPr>
        <w:t xml:space="preserve">  Abbattimento Barriere Architettoniche</w:t>
      </w:r>
    </w:p>
    <w:p w:rsidR="00D116A8" w:rsidRPr="00013F4C" w:rsidRDefault="00D116A8" w:rsidP="00283F28">
      <w:pPr>
        <w:pStyle w:val="Header"/>
        <w:jc w:val="center"/>
        <w:rPr>
          <w:i/>
          <w:color w:val="000000"/>
          <w:sz w:val="20"/>
        </w:rPr>
      </w:pPr>
      <w:r w:rsidRPr="00013F4C">
        <w:rPr>
          <w:i/>
          <w:color w:val="000000"/>
          <w:sz w:val="20"/>
        </w:rPr>
        <w:t>(da compilare per ogni singola richiesta)</w:t>
      </w:r>
    </w:p>
    <w:p w:rsidR="00D116A8" w:rsidRDefault="00D116A8" w:rsidP="00D40CE3">
      <w:pPr>
        <w:spacing w:line="360" w:lineRule="auto"/>
        <w:rPr>
          <w:b/>
          <w:sz w:val="20"/>
        </w:rPr>
      </w:pPr>
    </w:p>
    <w:p w:rsidR="00D116A8" w:rsidRPr="00D40CE3" w:rsidRDefault="00D116A8" w:rsidP="00D40CE3">
      <w:pPr>
        <w:spacing w:line="360" w:lineRule="auto"/>
        <w:rPr>
          <w:sz w:val="20"/>
        </w:rPr>
      </w:pPr>
      <w:r w:rsidRPr="00D40CE3">
        <w:rPr>
          <w:b/>
          <w:sz w:val="20"/>
        </w:rPr>
        <w:t xml:space="preserve">COMUNE DI: </w:t>
      </w:r>
      <w:r w:rsidRPr="00D40CE3">
        <w:rPr>
          <w:sz w:val="20"/>
        </w:rPr>
        <w:t>________________________________________</w:t>
      </w:r>
    </w:p>
    <w:p w:rsidR="00D116A8" w:rsidRPr="00D40CE3" w:rsidRDefault="00D116A8" w:rsidP="00D40CE3">
      <w:pPr>
        <w:spacing w:line="360" w:lineRule="auto"/>
        <w:rPr>
          <w:sz w:val="20"/>
        </w:rPr>
      </w:pPr>
      <w:r w:rsidRPr="00D40CE3">
        <w:rPr>
          <w:b/>
          <w:sz w:val="20"/>
        </w:rPr>
        <w:t>SIG</w:t>
      </w:r>
      <w:r w:rsidRPr="00D40CE3">
        <w:rPr>
          <w:sz w:val="20"/>
        </w:rPr>
        <w:t xml:space="preserve">.  </w:t>
      </w:r>
      <w:r>
        <w:rPr>
          <w:sz w:val="20"/>
        </w:rPr>
        <w:t xml:space="preserve">  </w:t>
      </w:r>
      <w:r w:rsidRPr="00D40CE3">
        <w:rPr>
          <w:sz w:val="20"/>
        </w:rPr>
        <w:t>____________________________________</w:t>
      </w:r>
      <w:r>
        <w:rPr>
          <w:sz w:val="20"/>
        </w:rPr>
        <w:t>_______</w:t>
      </w:r>
      <w:r w:rsidRPr="00D40CE3">
        <w:rPr>
          <w:sz w:val="20"/>
        </w:rPr>
        <w:t xml:space="preserve">___  </w:t>
      </w:r>
    </w:p>
    <w:p w:rsidR="00D116A8" w:rsidRPr="00D40CE3" w:rsidRDefault="00D116A8" w:rsidP="000C7EEE">
      <w:pPr>
        <w:jc w:val="center"/>
        <w:rPr>
          <w:sz w:val="20"/>
        </w:rPr>
      </w:pPr>
    </w:p>
    <w:p w:rsidR="00D116A8" w:rsidRPr="00D40CE3" w:rsidRDefault="00D116A8" w:rsidP="001F6A48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Il/La </w:t>
      </w:r>
      <w:r w:rsidRPr="00D40CE3">
        <w:rPr>
          <w:sz w:val="20"/>
        </w:rPr>
        <w:t xml:space="preserve">Sig. ………………………………………………………..… nato/a a ………………………………………  il ……………………, residente a ………………………………………………………. in Via/Piazza ……………………….……………………………………………………………………………….. con nota del ……………………………………. Prot. n. ………………………………….. ha inoltrato, in qualità di </w:t>
      </w:r>
      <w:r w:rsidRPr="00283F28">
        <w:rPr>
          <w:i/>
          <w:sz w:val="18"/>
          <w:szCs w:val="18"/>
          <w:u w:val="single"/>
        </w:rPr>
        <w:t>(proprietario, conduttore, altro)</w:t>
      </w:r>
      <w:r w:rsidRPr="007E619C">
        <w:rPr>
          <w:i/>
          <w:sz w:val="18"/>
          <w:szCs w:val="18"/>
        </w:rPr>
        <w:t xml:space="preserve"> ……………………</w:t>
      </w:r>
      <w:r>
        <w:rPr>
          <w:i/>
          <w:sz w:val="18"/>
          <w:szCs w:val="18"/>
        </w:rPr>
        <w:t>…………………………………………</w:t>
      </w:r>
      <w:r w:rsidRPr="007E619C">
        <w:rPr>
          <w:i/>
          <w:sz w:val="18"/>
          <w:szCs w:val="18"/>
        </w:rPr>
        <w:t>…</w:t>
      </w:r>
      <w:r>
        <w:rPr>
          <w:i/>
          <w:sz w:val="18"/>
          <w:szCs w:val="18"/>
        </w:rPr>
        <w:t>……………………..</w:t>
      </w:r>
      <w:r w:rsidRPr="007E619C">
        <w:rPr>
          <w:i/>
          <w:sz w:val="18"/>
          <w:szCs w:val="18"/>
        </w:rPr>
        <w:t>..</w:t>
      </w:r>
      <w:r>
        <w:rPr>
          <w:i/>
          <w:sz w:val="18"/>
          <w:szCs w:val="18"/>
        </w:rPr>
        <w:t xml:space="preserve">  </w:t>
      </w:r>
      <w:r w:rsidRPr="00D40CE3">
        <w:rPr>
          <w:sz w:val="20"/>
        </w:rPr>
        <w:t>,  la richiesta di contributo per l’abbattimento delle barriere architettoniche ai sensi della L. 13/89 e s.m.i..</w:t>
      </w:r>
    </w:p>
    <w:p w:rsidR="00D116A8" w:rsidRDefault="00D116A8" w:rsidP="001F6A48">
      <w:pPr>
        <w:spacing w:line="276" w:lineRule="auto"/>
        <w:jc w:val="both"/>
        <w:rPr>
          <w:sz w:val="20"/>
        </w:rPr>
      </w:pPr>
      <w:r w:rsidRPr="00D40CE3">
        <w:rPr>
          <w:sz w:val="20"/>
        </w:rPr>
        <w:t>Lo stesso ha dichiarato:</w:t>
      </w:r>
    </w:p>
    <w:p w:rsidR="00D116A8" w:rsidRPr="00D24DD1" w:rsidRDefault="00D116A8" w:rsidP="009C728F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</w:rPr>
      </w:pPr>
      <w:r>
        <w:rPr>
          <w:noProof/>
        </w:rPr>
        <w:pict>
          <v:rect id="Rettangolo 4" o:spid="_x0000_s1026" style="position:absolute;left:0;text-align:left;margin-left:36.75pt;margin-top:.7pt;width:10.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" strokeweight="1pt">
            <v:textbox>
              <w:txbxContent>
                <w:p w:rsidR="00D116A8" w:rsidRDefault="00D116A8" w:rsidP="00D24DD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0"/>
        </w:rPr>
        <w:t xml:space="preserve">      </w:t>
      </w:r>
      <w:r w:rsidRPr="00933A94">
        <w:rPr>
          <w:sz w:val="20"/>
        </w:rPr>
        <w:t xml:space="preserve">di essere stato/a riconosciuto/a dalla competente commissione medico legale invalido con </w:t>
      </w:r>
      <w:r w:rsidRPr="00933A94">
        <w:rPr>
          <w:b/>
          <w:sz w:val="20"/>
        </w:rPr>
        <w:t>grado di invalidità</w:t>
      </w:r>
      <w:r w:rsidRPr="00933A94">
        <w:rPr>
          <w:sz w:val="20"/>
        </w:rPr>
        <w:t xml:space="preserve"> pari al __________________</w:t>
      </w:r>
      <w:r>
        <w:rPr>
          <w:sz w:val="20"/>
        </w:rPr>
        <w:t>__________</w:t>
      </w:r>
      <w:r w:rsidRPr="00933A94">
        <w:rPr>
          <w:sz w:val="20"/>
        </w:rPr>
        <w:t xml:space="preserve">   </w:t>
      </w:r>
      <w:r w:rsidRPr="00933A94">
        <w:rPr>
          <w:b/>
          <w:sz w:val="20"/>
        </w:rPr>
        <w:t xml:space="preserve"> %</w:t>
      </w:r>
      <w:r w:rsidRPr="00933A94">
        <w:rPr>
          <w:sz w:val="20"/>
        </w:rPr>
        <w:t xml:space="preserve"> </w:t>
      </w:r>
      <w:r w:rsidRPr="00933A94">
        <w:rPr>
          <w:i/>
          <w:sz w:val="18"/>
          <w:szCs w:val="18"/>
          <w:u w:val="single"/>
        </w:rPr>
        <w:t>(indicare la percentuale)</w:t>
      </w:r>
      <w:r w:rsidRPr="00933A94">
        <w:rPr>
          <w:i/>
          <w:sz w:val="20"/>
        </w:rPr>
        <w:t>;</w:t>
      </w:r>
    </w:p>
    <w:p w:rsidR="00D116A8" w:rsidRDefault="00D116A8" w:rsidP="00D24DD1">
      <w:pPr>
        <w:pStyle w:val="ListParagraph"/>
        <w:spacing w:line="276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oppure</w:t>
      </w:r>
    </w:p>
    <w:p w:rsidR="00D116A8" w:rsidRDefault="00D116A8" w:rsidP="009C728F">
      <w:pPr>
        <w:pStyle w:val="ListParagraph"/>
        <w:spacing w:line="276" w:lineRule="auto"/>
        <w:jc w:val="both"/>
        <w:rPr>
          <w:sz w:val="20"/>
        </w:rPr>
      </w:pPr>
      <w:r>
        <w:rPr>
          <w:noProof/>
        </w:rPr>
        <w:pict>
          <v:rect id="Rettangolo 1" o:spid="_x0000_s1027" style="position:absolute;left:0;text-align:left;margin-left:37.5pt;margin-top:.8pt;width:10.5pt;height: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" strokeweight="1pt"/>
        </w:pict>
      </w:r>
      <w:r>
        <w:rPr>
          <w:sz w:val="20"/>
        </w:rPr>
        <w:t xml:space="preserve">      </w:t>
      </w:r>
      <w:r w:rsidRPr="00F477CA">
        <w:rPr>
          <w:sz w:val="20"/>
        </w:rPr>
        <w:t xml:space="preserve">di essere in possesso del certificato medico, in carta semplice, che attesti l'handicap precisando da quali patologie dipende e quali obiettive difficoltà alla mobilità ne discendano, con specificazione, ove occorre, che l'handicap consiste in una menomazione o limitazione funzionale permanente. </w:t>
      </w:r>
    </w:p>
    <w:p w:rsidR="00D116A8" w:rsidRPr="00D40CE3" w:rsidRDefault="00D116A8" w:rsidP="009C728F">
      <w:pPr>
        <w:pStyle w:val="ListParagraph"/>
        <w:spacing w:line="276" w:lineRule="auto"/>
        <w:jc w:val="both"/>
        <w:rPr>
          <w:sz w:val="20"/>
        </w:rPr>
      </w:pPr>
      <w:r w:rsidRPr="00F477CA">
        <w:rPr>
          <w:sz w:val="20"/>
        </w:rPr>
        <w:t xml:space="preserve">                    </w:t>
      </w:r>
    </w:p>
    <w:p w:rsidR="00D116A8" w:rsidRDefault="00D116A8" w:rsidP="00F35C21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413212">
        <w:rPr>
          <w:sz w:val="20"/>
        </w:rPr>
        <w:t>che nell’immobile sito in ………………..................................... C.A.P. ……….............. via/piazza…………….................................................................</w:t>
      </w:r>
      <w:r>
        <w:rPr>
          <w:sz w:val="20"/>
        </w:rPr>
        <w:t>.................</w:t>
      </w:r>
      <w:bookmarkStart w:id="0" w:name="_GoBack"/>
      <w:bookmarkEnd w:id="0"/>
      <w:r w:rsidRPr="00413212">
        <w:rPr>
          <w:sz w:val="20"/>
        </w:rPr>
        <w:t xml:space="preserve"> n. civico ...................... piano ................</w:t>
      </w:r>
      <w:r>
        <w:rPr>
          <w:sz w:val="20"/>
        </w:rPr>
        <w:t>..... int. ...............</w:t>
      </w:r>
      <w:r w:rsidRPr="00413212">
        <w:rPr>
          <w:sz w:val="20"/>
        </w:rPr>
        <w:t xml:space="preserve">, oggetto delle opere per l’abbattimento delle barriere architettoniche, </w:t>
      </w:r>
      <w:r>
        <w:rPr>
          <w:sz w:val="20"/>
        </w:rPr>
        <w:t>lo stesso</w:t>
      </w:r>
      <w:r w:rsidRPr="00413212">
        <w:rPr>
          <w:sz w:val="20"/>
        </w:rPr>
        <w:t xml:space="preserve"> ha effettiva, </w:t>
      </w:r>
      <w:r w:rsidRPr="00413212">
        <w:rPr>
          <w:bCs/>
          <w:sz w:val="20"/>
        </w:rPr>
        <w:t>stabile</w:t>
      </w:r>
      <w:r w:rsidRPr="00413212">
        <w:rPr>
          <w:sz w:val="20"/>
        </w:rPr>
        <w:t> ed </w:t>
      </w:r>
      <w:r w:rsidRPr="00413212">
        <w:rPr>
          <w:bCs/>
          <w:sz w:val="20"/>
        </w:rPr>
        <w:t>abituale dimora</w:t>
      </w:r>
      <w:r>
        <w:rPr>
          <w:sz w:val="20"/>
        </w:rPr>
        <w:t>;</w:t>
      </w:r>
    </w:p>
    <w:p w:rsidR="00D116A8" w:rsidRPr="00413212" w:rsidRDefault="00D116A8" w:rsidP="009C728F">
      <w:pPr>
        <w:pStyle w:val="ListParagraph"/>
        <w:spacing w:line="276" w:lineRule="auto"/>
        <w:jc w:val="both"/>
        <w:rPr>
          <w:sz w:val="20"/>
        </w:rPr>
      </w:pPr>
    </w:p>
    <w:p w:rsidR="00D116A8" w:rsidRPr="00F477CA" w:rsidRDefault="00D116A8" w:rsidP="00F477CA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</w:rPr>
      </w:pPr>
      <w:r>
        <w:rPr>
          <w:sz w:val="20"/>
        </w:rPr>
        <w:t>breve elencazione delle barriere architettoniche esistenti e relative difficoltà</w:t>
      </w:r>
      <w:r w:rsidRPr="00D40CE3">
        <w:rPr>
          <w:sz w:val="20"/>
        </w:rPr>
        <w:t>:</w:t>
      </w:r>
      <w:r>
        <w:rPr>
          <w:sz w:val="20"/>
        </w:rPr>
        <w:t xml:space="preserve"> </w:t>
      </w:r>
      <w:r w:rsidRPr="00D40CE3">
        <w:rPr>
          <w:sz w:val="20"/>
        </w:rPr>
        <w:t>............................................................................................................................................</w:t>
      </w:r>
      <w:r>
        <w:rPr>
          <w:sz w:val="20"/>
        </w:rPr>
        <w:t>..........................</w:t>
      </w:r>
      <w:r w:rsidRPr="00F477CA">
        <w:rPr>
          <w:sz w:val="20"/>
        </w:rPr>
        <w:t>.........................................................................................................................................</w:t>
      </w:r>
      <w:r>
        <w:rPr>
          <w:sz w:val="20"/>
        </w:rPr>
        <w:t>.................</w:t>
      </w:r>
    </w:p>
    <w:p w:rsidR="00D116A8" w:rsidRPr="00D40CE3" w:rsidRDefault="00D116A8" w:rsidP="00F477CA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 xml:space="preserve">che al fine di rimuovere tali ostacoli intende realizzare le seguenti opere: </w:t>
      </w:r>
      <w:r>
        <w:rPr>
          <w:sz w:val="20"/>
        </w:rPr>
        <w:t xml:space="preserve">(Riportare la tipologia degli interventi da eseguire) </w:t>
      </w:r>
    </w:p>
    <w:p w:rsidR="00D116A8" w:rsidRPr="00D40CE3" w:rsidRDefault="00D116A8" w:rsidP="00F477CA">
      <w:pPr>
        <w:pStyle w:val="ListParagraph"/>
        <w:spacing w:line="276" w:lineRule="auto"/>
        <w:jc w:val="both"/>
        <w:rPr>
          <w:sz w:val="20"/>
        </w:rPr>
      </w:pPr>
      <w:r w:rsidRPr="00D40CE3">
        <w:rPr>
          <w:sz w:val="20"/>
        </w:rPr>
        <w:t>..........................................................................................................................................</w:t>
      </w:r>
      <w:r>
        <w:rPr>
          <w:sz w:val="20"/>
        </w:rPr>
        <w:t>............................</w:t>
      </w:r>
      <w:r w:rsidRPr="00D40CE3">
        <w:rPr>
          <w:sz w:val="20"/>
        </w:rPr>
        <w:t>..........................................................................................................................................</w:t>
      </w:r>
      <w:r>
        <w:rPr>
          <w:sz w:val="20"/>
        </w:rPr>
        <w:t>................</w:t>
      </w:r>
    </w:p>
    <w:p w:rsidR="00D116A8" w:rsidRDefault="00D116A8" w:rsidP="00F66419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 xml:space="preserve">che </w:t>
      </w:r>
      <w:r>
        <w:rPr>
          <w:sz w:val="20"/>
        </w:rPr>
        <w:t xml:space="preserve">le </w:t>
      </w:r>
      <w:r w:rsidRPr="00D40CE3">
        <w:rPr>
          <w:sz w:val="20"/>
        </w:rPr>
        <w:t xml:space="preserve">opere </w:t>
      </w:r>
      <w:r>
        <w:rPr>
          <w:sz w:val="20"/>
        </w:rPr>
        <w:t xml:space="preserve">da realizzare </w:t>
      </w:r>
      <w:r w:rsidRPr="00D40CE3">
        <w:rPr>
          <w:sz w:val="20"/>
        </w:rPr>
        <w:t>non sono esistenti o in corso di esecuzio</w:t>
      </w:r>
      <w:r w:rsidRPr="00933A94">
        <w:rPr>
          <w:sz w:val="20"/>
        </w:rPr>
        <w:t xml:space="preserve">ne </w:t>
      </w:r>
      <w:r w:rsidRPr="00933A94">
        <w:rPr>
          <w:i/>
          <w:sz w:val="20"/>
          <w:u w:val="single"/>
        </w:rPr>
        <w:t>(cancellare la parte che non interessa)</w:t>
      </w:r>
      <w:r w:rsidRPr="00D40CE3">
        <w:rPr>
          <w:sz w:val="20"/>
        </w:rPr>
        <w:t>, così come specificato nell</w:t>
      </w:r>
      <w:r w:rsidRPr="00933A94">
        <w:rPr>
          <w:sz w:val="20"/>
        </w:rPr>
        <w:t xml:space="preserve">’ </w:t>
      </w:r>
      <w:r w:rsidRPr="00D40CE3">
        <w:rPr>
          <w:sz w:val="20"/>
        </w:rPr>
        <w:t xml:space="preserve">art. 4, comma 5, della Circolare Ministeriale del 22/06/1989 n. 1669/U.L., </w:t>
      </w:r>
      <w:r w:rsidRPr="00933A94">
        <w:rPr>
          <w:i/>
          <w:sz w:val="18"/>
          <w:szCs w:val="18"/>
        </w:rPr>
        <w:t>(Circolare esplicativa della L. 13/8</w:t>
      </w:r>
      <w:r>
        <w:rPr>
          <w:i/>
          <w:sz w:val="18"/>
          <w:szCs w:val="18"/>
        </w:rPr>
        <w:t>9</w:t>
      </w:r>
      <w:r w:rsidRPr="00933A94">
        <w:rPr>
          <w:i/>
          <w:sz w:val="18"/>
          <w:szCs w:val="18"/>
        </w:rPr>
        <w:t>)</w:t>
      </w:r>
      <w:r w:rsidRPr="00D40CE3">
        <w:rPr>
          <w:sz w:val="20"/>
        </w:rPr>
        <w:t xml:space="preserve">, che </w:t>
      </w:r>
      <w:r>
        <w:rPr>
          <w:sz w:val="20"/>
        </w:rPr>
        <w:t>esclude il riconoscimento del</w:t>
      </w:r>
      <w:r w:rsidRPr="00D40CE3">
        <w:rPr>
          <w:sz w:val="20"/>
        </w:rPr>
        <w:t xml:space="preserve"> contributo per opere già eseguite prima della pre</w:t>
      </w:r>
      <w:r>
        <w:rPr>
          <w:sz w:val="20"/>
        </w:rPr>
        <w:t>sentazione della domanda;</w:t>
      </w:r>
    </w:p>
    <w:p w:rsidR="00D116A8" w:rsidRPr="00F66419" w:rsidRDefault="00D116A8" w:rsidP="009C728F">
      <w:pPr>
        <w:pStyle w:val="ListParagraph"/>
        <w:spacing w:line="276" w:lineRule="auto"/>
        <w:jc w:val="both"/>
        <w:rPr>
          <w:sz w:val="20"/>
        </w:rPr>
      </w:pPr>
    </w:p>
    <w:p w:rsidR="00D116A8" w:rsidRPr="00D24DD1" w:rsidRDefault="00D116A8" w:rsidP="00D24DD1">
      <w:pPr>
        <w:pStyle w:val="ListParagraph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D40CE3">
        <w:rPr>
          <w:sz w:val="20"/>
        </w:rPr>
        <w:t xml:space="preserve">che per la realizzazione di tali opere il contributo richiesto è di € _________________________ </w:t>
      </w:r>
      <w:r w:rsidRPr="00933A94">
        <w:rPr>
          <w:sz w:val="18"/>
          <w:szCs w:val="18"/>
        </w:rPr>
        <w:t>(esclusa IVA)</w:t>
      </w:r>
      <w:r>
        <w:rPr>
          <w:sz w:val="20"/>
        </w:rPr>
        <w:t xml:space="preserve"> e l’importo ammissibile è di € _______________________________ (Riferimento Colonna 6, All. 1); </w:t>
      </w:r>
      <w:r w:rsidRPr="00982542">
        <w:rPr>
          <w:i/>
          <w:sz w:val="20"/>
          <w:u w:val="single"/>
        </w:rPr>
        <w:t>si prega di allegare opportuno Computo Metrico Estimativo dell’intervento e/o preventivo di spesa</w:t>
      </w:r>
    </w:p>
    <w:p w:rsidR="00D116A8" w:rsidRPr="00933A94" w:rsidRDefault="00D116A8" w:rsidP="00F477CA">
      <w:pPr>
        <w:pStyle w:val="ListParagraph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20"/>
        </w:rPr>
        <w:t>che per la realizzazione di tali opere:</w:t>
      </w:r>
    </w:p>
    <w:p w:rsidR="00D116A8" w:rsidRPr="00933A94" w:rsidRDefault="00D116A8" w:rsidP="00933A94">
      <w:pPr>
        <w:pStyle w:val="ListParagraph"/>
        <w:rPr>
          <w:sz w:val="18"/>
          <w:szCs w:val="18"/>
        </w:rPr>
      </w:pPr>
      <w:r>
        <w:rPr>
          <w:noProof/>
        </w:rPr>
        <w:pict>
          <v:rect id="Rettangolo 2" o:spid="_x0000_s1028" style="position:absolute;left:0;text-align:left;margin-left:23.25pt;margin-top:9.9pt;width:10.5pt;height: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kX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HM&#10;CUtPdK8iPdgaDLBJ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" strokeweight="1pt"/>
        </w:pict>
      </w:r>
    </w:p>
    <w:p w:rsidR="00D116A8" w:rsidRPr="00435107" w:rsidRDefault="00D116A8" w:rsidP="00F66419">
      <w:pPr>
        <w:pStyle w:val="ListParagraph"/>
        <w:spacing w:line="276" w:lineRule="auto"/>
        <w:ind w:left="360"/>
        <w:jc w:val="both"/>
        <w:rPr>
          <w:sz w:val="18"/>
          <w:szCs w:val="18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 </w:t>
      </w:r>
      <w:r w:rsidRPr="00D40CE3">
        <w:rPr>
          <w:sz w:val="20"/>
        </w:rPr>
        <w:t xml:space="preserve">non </w:t>
      </w:r>
      <w:r>
        <w:rPr>
          <w:sz w:val="20"/>
        </w:rPr>
        <w:t>ha usufruito</w:t>
      </w:r>
      <w:r w:rsidRPr="00D40CE3">
        <w:rPr>
          <w:sz w:val="20"/>
        </w:rPr>
        <w:t xml:space="preserve"> </w:t>
      </w:r>
      <w:r>
        <w:rPr>
          <w:sz w:val="20"/>
        </w:rPr>
        <w:t>di</w:t>
      </w:r>
      <w:r w:rsidRPr="00D40CE3">
        <w:rPr>
          <w:sz w:val="20"/>
        </w:rPr>
        <w:t xml:space="preserve"> altro contributo</w:t>
      </w:r>
    </w:p>
    <w:p w:rsidR="00D116A8" w:rsidRPr="00D40CE3" w:rsidRDefault="00D116A8" w:rsidP="00933A94">
      <w:pPr>
        <w:pStyle w:val="ListParagraph"/>
        <w:spacing w:line="276" w:lineRule="auto"/>
        <w:ind w:left="360"/>
        <w:jc w:val="both"/>
        <w:rPr>
          <w:sz w:val="20"/>
        </w:rPr>
      </w:pPr>
      <w:r>
        <w:rPr>
          <w:noProof/>
        </w:rPr>
        <w:pict>
          <v:rect id="Rettangolo 3" o:spid="_x0000_s1029" style="position:absolute;left:0;text-align:left;margin-left:23.25pt;margin-top:2.2pt;width:10.5pt;height: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m/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" strokeweight="1pt"/>
        </w:pict>
      </w:r>
      <w:r>
        <w:rPr>
          <w:sz w:val="18"/>
          <w:szCs w:val="18"/>
        </w:rPr>
        <w:t xml:space="preserve">               </w:t>
      </w:r>
      <w:r>
        <w:rPr>
          <w:sz w:val="20"/>
        </w:rPr>
        <w:t>ha usufruito di altro contributo nella</w:t>
      </w:r>
      <w:r w:rsidRPr="00D40CE3">
        <w:rPr>
          <w:sz w:val="20"/>
        </w:rPr>
        <w:t xml:space="preserve"> </w:t>
      </w:r>
      <w:r>
        <w:rPr>
          <w:sz w:val="20"/>
        </w:rPr>
        <w:t>misura</w:t>
      </w:r>
      <w:r w:rsidRPr="00D40CE3">
        <w:rPr>
          <w:sz w:val="20"/>
        </w:rPr>
        <w:t xml:space="preserve"> </w:t>
      </w:r>
      <w:r>
        <w:rPr>
          <w:sz w:val="20"/>
        </w:rPr>
        <w:t>di</w:t>
      </w:r>
      <w:r w:rsidRPr="00D40CE3">
        <w:rPr>
          <w:sz w:val="20"/>
        </w:rPr>
        <w:t xml:space="preserve"> euro</w:t>
      </w:r>
      <w:r>
        <w:rPr>
          <w:sz w:val="20"/>
        </w:rPr>
        <w:t xml:space="preserve">………………………............................ </w:t>
      </w:r>
      <w:r>
        <w:rPr>
          <w:sz w:val="20"/>
        </w:rPr>
        <w:tab/>
        <w:t xml:space="preserve">       </w:t>
      </w:r>
      <w:r w:rsidRPr="00D40CE3">
        <w:rPr>
          <w:sz w:val="20"/>
        </w:rPr>
        <w:t xml:space="preserve">tale che, cumulato a quello </w:t>
      </w:r>
      <w:r>
        <w:rPr>
          <w:sz w:val="20"/>
        </w:rPr>
        <w:t xml:space="preserve">già concesso </w:t>
      </w:r>
      <w:r w:rsidRPr="00D40CE3">
        <w:rPr>
          <w:sz w:val="20"/>
        </w:rPr>
        <w:t xml:space="preserve">ai sensi </w:t>
      </w:r>
      <w:r>
        <w:rPr>
          <w:sz w:val="20"/>
        </w:rPr>
        <w:t xml:space="preserve">  </w:t>
      </w:r>
      <w:r w:rsidRPr="00D40CE3">
        <w:rPr>
          <w:sz w:val="20"/>
        </w:rPr>
        <w:t>della legge</w:t>
      </w:r>
      <w:r>
        <w:rPr>
          <w:sz w:val="20"/>
        </w:rPr>
        <w:t xml:space="preserve">   </w:t>
      </w:r>
      <w:r w:rsidRPr="00D40CE3">
        <w:rPr>
          <w:sz w:val="20"/>
        </w:rPr>
        <w:t xml:space="preserve">13/89, non supera la spesa preventivata </w:t>
      </w:r>
      <w:r w:rsidRPr="00283F28">
        <w:rPr>
          <w:i/>
          <w:sz w:val="18"/>
          <w:szCs w:val="18"/>
          <w:u w:val="single"/>
        </w:rPr>
        <w:t>(cancell</w:t>
      </w:r>
      <w:r>
        <w:rPr>
          <w:i/>
          <w:sz w:val="18"/>
          <w:szCs w:val="18"/>
          <w:u w:val="single"/>
        </w:rPr>
        <w:t>are la parte che non interessa)</w:t>
      </w:r>
      <w:r>
        <w:rPr>
          <w:i/>
          <w:sz w:val="18"/>
          <w:szCs w:val="18"/>
        </w:rPr>
        <w:t>.</w:t>
      </w:r>
    </w:p>
    <w:p w:rsidR="00D116A8" w:rsidRDefault="00D116A8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Responsabile del Procedimento</w:t>
      </w:r>
    </w:p>
    <w:p w:rsidR="00D116A8" w:rsidRPr="00D40CE3" w:rsidRDefault="00D116A8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____________________________</w:t>
      </w:r>
    </w:p>
    <w:p w:rsidR="00D116A8" w:rsidRPr="00D40CE3" w:rsidRDefault="00D116A8" w:rsidP="00505C95">
      <w:pPr>
        <w:jc w:val="both"/>
        <w:rPr>
          <w:color w:val="595959"/>
          <w:sz w:val="16"/>
          <w:szCs w:val="16"/>
        </w:rPr>
      </w:pPr>
      <w:r w:rsidRPr="00D40CE3">
        <w:rPr>
          <w:rFonts w:cs="Arial"/>
          <w:color w:val="595959"/>
          <w:sz w:val="20"/>
        </w:rPr>
        <w:t xml:space="preserve">N.B. </w:t>
      </w:r>
      <w:r w:rsidRPr="00D40CE3">
        <w:rPr>
          <w:color w:val="595959"/>
          <w:sz w:val="16"/>
          <w:szCs w:val="16"/>
        </w:rPr>
        <w:t>Si precisa che nell’ipotesi  in cui le somme attribuite al comune non siano sufficienti a coprire l'intero fabbisogno, il comma 4 dell'art. 10 detta due criteri (subordinati ed integrati) di precedenza da seguire nella ripartizione</w:t>
      </w:r>
      <w:r>
        <w:rPr>
          <w:color w:val="595959"/>
          <w:sz w:val="16"/>
          <w:szCs w:val="16"/>
        </w:rPr>
        <w:t>; primo criterio è quello dell’</w:t>
      </w:r>
      <w:r w:rsidRPr="00D40CE3">
        <w:rPr>
          <w:color w:val="595959"/>
          <w:sz w:val="16"/>
          <w:szCs w:val="16"/>
        </w:rPr>
        <w:t>assoluta precedenza per le domande presentate da portatori di handicap riconosciuti invalidi totali con difficoltà di deambulazione dalle competenti unità sanitarie locali; criterio subordinato è quello dell'ordine cronologico di presentazione delle domande.</w:t>
      </w:r>
    </w:p>
    <w:sectPr w:rsidR="00D116A8" w:rsidRPr="00D40CE3" w:rsidSect="007E6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A8" w:rsidRDefault="00D116A8" w:rsidP="00505C95">
      <w:r>
        <w:separator/>
      </w:r>
    </w:p>
  </w:endnote>
  <w:endnote w:type="continuationSeparator" w:id="0">
    <w:p w:rsidR="00D116A8" w:rsidRDefault="00D116A8" w:rsidP="0050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A8" w:rsidRDefault="00D116A8" w:rsidP="00505C95">
      <w:r>
        <w:separator/>
      </w:r>
    </w:p>
  </w:footnote>
  <w:footnote w:type="continuationSeparator" w:id="0">
    <w:p w:rsidR="00D116A8" w:rsidRDefault="00D116A8" w:rsidP="00505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EC98F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B302D51"/>
    <w:multiLevelType w:val="hybridMultilevel"/>
    <w:tmpl w:val="5C267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0A05"/>
    <w:multiLevelType w:val="hybridMultilevel"/>
    <w:tmpl w:val="317E15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1394"/>
    <w:multiLevelType w:val="hybridMultilevel"/>
    <w:tmpl w:val="CB8C3E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CC2EF2"/>
    <w:multiLevelType w:val="singleLevel"/>
    <w:tmpl w:val="60B20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5">
    <w:nsid w:val="70EA1956"/>
    <w:multiLevelType w:val="hybridMultilevel"/>
    <w:tmpl w:val="2C4E2D30"/>
    <w:lvl w:ilvl="0" w:tplc="F4F0382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5A4D44"/>
    <w:multiLevelType w:val="hybridMultilevel"/>
    <w:tmpl w:val="046A939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EEE"/>
    <w:rsid w:val="000134AC"/>
    <w:rsid w:val="00013F4C"/>
    <w:rsid w:val="0009526B"/>
    <w:rsid w:val="000C7EEE"/>
    <w:rsid w:val="001B402A"/>
    <w:rsid w:val="001F6A48"/>
    <w:rsid w:val="00213386"/>
    <w:rsid w:val="00247051"/>
    <w:rsid w:val="002530FA"/>
    <w:rsid w:val="00280654"/>
    <w:rsid w:val="00283F28"/>
    <w:rsid w:val="002D392B"/>
    <w:rsid w:val="00340B11"/>
    <w:rsid w:val="00341904"/>
    <w:rsid w:val="003F00BE"/>
    <w:rsid w:val="003F58C8"/>
    <w:rsid w:val="0040540E"/>
    <w:rsid w:val="00412280"/>
    <w:rsid w:val="00413212"/>
    <w:rsid w:val="00435107"/>
    <w:rsid w:val="004423FE"/>
    <w:rsid w:val="004E764C"/>
    <w:rsid w:val="00505C95"/>
    <w:rsid w:val="005246DD"/>
    <w:rsid w:val="00563B40"/>
    <w:rsid w:val="005928EA"/>
    <w:rsid w:val="00624402"/>
    <w:rsid w:val="00645485"/>
    <w:rsid w:val="0068255F"/>
    <w:rsid w:val="00750642"/>
    <w:rsid w:val="00792A0A"/>
    <w:rsid w:val="007B0F63"/>
    <w:rsid w:val="007E619C"/>
    <w:rsid w:val="007E65F1"/>
    <w:rsid w:val="00801944"/>
    <w:rsid w:val="008643F9"/>
    <w:rsid w:val="00886831"/>
    <w:rsid w:val="00933A7A"/>
    <w:rsid w:val="00933A94"/>
    <w:rsid w:val="00944FAA"/>
    <w:rsid w:val="00982542"/>
    <w:rsid w:val="009C728F"/>
    <w:rsid w:val="00A54C2B"/>
    <w:rsid w:val="00A55DF6"/>
    <w:rsid w:val="00B32B58"/>
    <w:rsid w:val="00BF1575"/>
    <w:rsid w:val="00CA3D1C"/>
    <w:rsid w:val="00D116A8"/>
    <w:rsid w:val="00D177F9"/>
    <w:rsid w:val="00D24DD1"/>
    <w:rsid w:val="00D35A2A"/>
    <w:rsid w:val="00D40CE3"/>
    <w:rsid w:val="00D456F2"/>
    <w:rsid w:val="00D738C0"/>
    <w:rsid w:val="00D93091"/>
    <w:rsid w:val="00DC7354"/>
    <w:rsid w:val="00DE49F1"/>
    <w:rsid w:val="00EE2DD4"/>
    <w:rsid w:val="00F35C21"/>
    <w:rsid w:val="00F477CA"/>
    <w:rsid w:val="00F66419"/>
    <w:rsid w:val="00FD2EF7"/>
    <w:rsid w:val="00FE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E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6F2"/>
    <w:rPr>
      <w:rFonts w:ascii="Segoe UI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uiPriority w:val="99"/>
    <w:qFormat/>
    <w:rsid w:val="00412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05C9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C95"/>
    <w:rPr>
      <w:rFonts w:ascii="Arial" w:hAnsi="Arial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505C9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C95"/>
    <w:rPr>
      <w:rFonts w:ascii="Arial" w:hAnsi="Arial" w:cs="Times New Roman"/>
      <w:sz w:val="20"/>
      <w:szCs w:val="20"/>
      <w:lang w:eastAsia="it-IT"/>
    </w:rPr>
  </w:style>
  <w:style w:type="character" w:styleId="Strong">
    <w:name w:val="Strong"/>
    <w:basedOn w:val="DefaultParagraphFont"/>
    <w:uiPriority w:val="99"/>
    <w:qFormat/>
    <w:rsid w:val="00F477C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321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616</Words>
  <Characters>3512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Filippi</dc:creator>
  <cp:keywords/>
  <dc:description/>
  <cp:lastModifiedBy>Segretario</cp:lastModifiedBy>
  <cp:revision>9</cp:revision>
  <cp:lastPrinted>2022-07-13T08:51:00Z</cp:lastPrinted>
  <dcterms:created xsi:type="dcterms:W3CDTF">2022-07-13T08:42:00Z</dcterms:created>
  <dcterms:modified xsi:type="dcterms:W3CDTF">2024-10-09T14:42:00Z</dcterms:modified>
</cp:coreProperties>
</file>